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544E98" w:rsidRDefault="00817282" w:rsidP="00B71289">
      <w:pPr>
        <w:tabs>
          <w:tab w:val="left" w:pos="3969"/>
          <w:tab w:val="left" w:pos="4536"/>
        </w:tabs>
        <w:spacing w:before="60"/>
        <w:jc w:val="center"/>
        <w:rPr>
          <w:b/>
          <w:sz w:val="24"/>
          <w:szCs w:val="24"/>
          <w:lang w:val="ru-RU"/>
        </w:rPr>
      </w:pPr>
      <w:proofErr w:type="spellStart"/>
      <w:r w:rsidRPr="00544E98">
        <w:rPr>
          <w:b/>
          <w:sz w:val="24"/>
          <w:szCs w:val="24"/>
          <w:lang w:val="ru-RU"/>
        </w:rPr>
        <w:t>УКРАЇНА</w:t>
      </w:r>
      <w:proofErr w:type="spellEnd"/>
    </w:p>
    <w:p w:rsidR="00817282" w:rsidRPr="00544E98" w:rsidRDefault="00817282" w:rsidP="00270372">
      <w:pPr>
        <w:jc w:val="center"/>
        <w:rPr>
          <w:b/>
          <w:spacing w:val="20"/>
          <w:sz w:val="28"/>
          <w:szCs w:val="28"/>
        </w:rPr>
      </w:pPr>
      <w:proofErr w:type="spellStart"/>
      <w:r w:rsidRPr="00544E98">
        <w:rPr>
          <w:b/>
          <w:spacing w:val="20"/>
          <w:sz w:val="28"/>
          <w:szCs w:val="28"/>
          <w:lang w:val="ru-RU"/>
        </w:rPr>
        <w:t>ЧЕРНІГІВСЬКА</w:t>
      </w:r>
      <w:proofErr w:type="spellEnd"/>
      <w:r w:rsidRPr="00544E98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544E98">
        <w:rPr>
          <w:b/>
          <w:spacing w:val="20"/>
          <w:sz w:val="28"/>
          <w:szCs w:val="28"/>
          <w:lang w:val="ru-RU"/>
        </w:rPr>
        <w:t>ОБЛАСНА</w:t>
      </w:r>
      <w:proofErr w:type="spellEnd"/>
      <w:r w:rsidRPr="00544E98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544E98">
        <w:rPr>
          <w:b/>
          <w:spacing w:val="20"/>
          <w:sz w:val="28"/>
          <w:szCs w:val="28"/>
          <w:lang w:val="ru-RU"/>
        </w:rPr>
        <w:t>ДЕРЖАВНА</w:t>
      </w:r>
      <w:proofErr w:type="spellEnd"/>
      <w:r w:rsidRPr="00544E98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Pr="00544E98">
        <w:rPr>
          <w:b/>
          <w:spacing w:val="20"/>
          <w:sz w:val="28"/>
          <w:szCs w:val="28"/>
          <w:lang w:val="ru-RU"/>
        </w:rPr>
        <w:t>АДМІНІСТРАЦІЯ</w:t>
      </w:r>
      <w:proofErr w:type="spellEnd"/>
    </w:p>
    <w:p w:rsidR="00216334" w:rsidRPr="00544E98" w:rsidRDefault="00D40114" w:rsidP="00270372">
      <w:pPr>
        <w:jc w:val="center"/>
        <w:rPr>
          <w:b/>
          <w:spacing w:val="20"/>
          <w:sz w:val="28"/>
          <w:szCs w:val="28"/>
        </w:rPr>
      </w:pPr>
      <w:r w:rsidRPr="00544E98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544E98">
        <w:rPr>
          <w:b/>
          <w:spacing w:val="20"/>
          <w:sz w:val="28"/>
          <w:szCs w:val="28"/>
        </w:rPr>
        <w:t>,</w:t>
      </w:r>
    </w:p>
    <w:p w:rsidR="00216334" w:rsidRPr="00544E98" w:rsidRDefault="00216334" w:rsidP="00270372">
      <w:pPr>
        <w:jc w:val="center"/>
        <w:rPr>
          <w:b/>
          <w:spacing w:val="20"/>
          <w:sz w:val="28"/>
          <w:szCs w:val="28"/>
        </w:rPr>
      </w:pPr>
      <w:r w:rsidRPr="00544E98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544E98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544E98">
        <w:rPr>
          <w:b/>
          <w:spacing w:val="200"/>
          <w:sz w:val="28"/>
          <w:szCs w:val="28"/>
        </w:rPr>
        <w:t>НАКАЗ</w:t>
      </w:r>
    </w:p>
    <w:p w:rsidR="00B227BB" w:rsidRPr="00544E98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B227BB" w:rsidRPr="00544E98" w:rsidTr="007E69C4">
        <w:trPr>
          <w:trHeight w:val="620"/>
        </w:trPr>
        <w:tc>
          <w:tcPr>
            <w:tcW w:w="3684" w:type="dxa"/>
          </w:tcPr>
          <w:p w:rsidR="00B227BB" w:rsidRPr="00544E98" w:rsidRDefault="00134FF4" w:rsidP="004E4EAD">
            <w:pPr>
              <w:spacing w:before="120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544E98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8938EC">
              <w:rPr>
                <w:sz w:val="28"/>
                <w:szCs w:val="28"/>
                <w:u w:val="single"/>
              </w:rPr>
              <w:t>2</w:t>
            </w:r>
            <w:r w:rsidR="004E4EAD">
              <w:rPr>
                <w:sz w:val="28"/>
                <w:szCs w:val="28"/>
                <w:u w:val="single"/>
              </w:rPr>
              <w:t>8</w:t>
            </w:r>
            <w:r w:rsidR="00D936CB" w:rsidRPr="006350B9">
              <w:rPr>
                <w:sz w:val="28"/>
                <w:szCs w:val="28"/>
                <w:u w:val="single"/>
              </w:rPr>
              <w:t xml:space="preserve"> червня</w:t>
            </w:r>
            <w:r>
              <w:rPr>
                <w:sz w:val="28"/>
                <w:szCs w:val="28"/>
              </w:rPr>
              <w:t xml:space="preserve"> </w:t>
            </w:r>
            <w:r w:rsidR="00B227BB" w:rsidRPr="00544E98">
              <w:rPr>
                <w:sz w:val="28"/>
                <w:szCs w:val="28"/>
              </w:rPr>
              <w:t>20</w:t>
            </w:r>
            <w:r w:rsidR="003A3EE4" w:rsidRPr="00544E98">
              <w:rPr>
                <w:sz w:val="28"/>
                <w:szCs w:val="28"/>
              </w:rPr>
              <w:t>24</w:t>
            </w:r>
            <w:r w:rsidR="00B227BB" w:rsidRPr="00544E9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544E98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44E9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544E98" w:rsidRDefault="00B227BB" w:rsidP="00D936CB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44E98">
              <w:rPr>
                <w:sz w:val="28"/>
                <w:szCs w:val="28"/>
              </w:rPr>
              <w:t>№</w:t>
            </w:r>
            <w:r w:rsidR="00FA5286">
              <w:rPr>
                <w:sz w:val="28"/>
                <w:szCs w:val="28"/>
              </w:rPr>
              <w:t xml:space="preserve"> </w:t>
            </w:r>
            <w:r w:rsidR="00FA5286" w:rsidRPr="00FA5286">
              <w:rPr>
                <w:sz w:val="28"/>
                <w:szCs w:val="28"/>
                <w:u w:val="single"/>
              </w:rPr>
              <w:t>108</w:t>
            </w:r>
          </w:p>
        </w:tc>
      </w:tr>
    </w:tbl>
    <w:p w:rsidR="00635243" w:rsidRPr="00857C49" w:rsidRDefault="00635243" w:rsidP="009C395D">
      <w:pPr>
        <w:rPr>
          <w:sz w:val="28"/>
          <w:szCs w:val="28"/>
        </w:rPr>
      </w:pPr>
    </w:p>
    <w:p w:rsidR="00FF0942" w:rsidRDefault="00D936CB" w:rsidP="0085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 w:rsidRPr="00F2315E">
        <w:rPr>
          <w:b/>
          <w:i/>
          <w:sz w:val="28"/>
          <w:szCs w:val="28"/>
        </w:rPr>
        <w:t xml:space="preserve">Про </w:t>
      </w:r>
      <w:r w:rsidR="00F2315E" w:rsidRPr="00F2315E">
        <w:rPr>
          <w:b/>
          <w:i/>
          <w:sz w:val="28"/>
          <w:szCs w:val="28"/>
        </w:rPr>
        <w:t xml:space="preserve">затвердження </w:t>
      </w:r>
      <w:r w:rsidR="00857C49">
        <w:rPr>
          <w:b/>
          <w:i/>
          <w:sz w:val="28"/>
          <w:szCs w:val="28"/>
        </w:rPr>
        <w:t>планового</w:t>
      </w:r>
    </w:p>
    <w:p w:rsidR="00857C49" w:rsidRPr="00544E98" w:rsidRDefault="00857C49" w:rsidP="00857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контингенту учнів</w:t>
      </w:r>
    </w:p>
    <w:p w:rsidR="00B71289" w:rsidRPr="008C772F" w:rsidRDefault="00B71289" w:rsidP="007E69C4">
      <w:pPr>
        <w:shd w:val="clear" w:color="auto" w:fill="FFFFFF"/>
        <w:tabs>
          <w:tab w:val="left" w:pos="3969"/>
        </w:tabs>
        <w:jc w:val="both"/>
        <w:rPr>
          <w:sz w:val="28"/>
          <w:szCs w:val="28"/>
        </w:rPr>
      </w:pPr>
    </w:p>
    <w:p w:rsidR="008C772F" w:rsidRPr="008C772F" w:rsidRDefault="008C772F" w:rsidP="007E69C4">
      <w:pPr>
        <w:shd w:val="clear" w:color="auto" w:fill="FFFFFF"/>
        <w:tabs>
          <w:tab w:val="left" w:pos="3969"/>
        </w:tabs>
        <w:jc w:val="both"/>
        <w:rPr>
          <w:sz w:val="28"/>
          <w:szCs w:val="28"/>
        </w:rPr>
      </w:pPr>
    </w:p>
    <w:p w:rsidR="00FF0942" w:rsidRDefault="003F6E9F" w:rsidP="00A35CD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857C49">
        <w:rPr>
          <w:sz w:val="28"/>
          <w:szCs w:val="28"/>
        </w:rPr>
        <w:t>частин</w:t>
      </w:r>
      <w:r>
        <w:rPr>
          <w:sz w:val="28"/>
          <w:szCs w:val="28"/>
        </w:rPr>
        <w:t>и</w:t>
      </w:r>
      <w:r w:rsidR="00857C49">
        <w:rPr>
          <w:sz w:val="28"/>
          <w:szCs w:val="28"/>
        </w:rPr>
        <w:t xml:space="preserve"> шосто</w:t>
      </w:r>
      <w:r>
        <w:rPr>
          <w:sz w:val="28"/>
          <w:szCs w:val="28"/>
        </w:rPr>
        <w:t>ї</w:t>
      </w:r>
      <w:r w:rsidR="00857C49">
        <w:rPr>
          <w:sz w:val="28"/>
          <w:szCs w:val="28"/>
        </w:rPr>
        <w:t xml:space="preserve"> статті 10, статт</w:t>
      </w:r>
      <w:r>
        <w:rPr>
          <w:sz w:val="28"/>
          <w:szCs w:val="28"/>
        </w:rPr>
        <w:t>і</w:t>
      </w:r>
      <w:r w:rsidR="00857C49">
        <w:rPr>
          <w:sz w:val="28"/>
          <w:szCs w:val="28"/>
        </w:rPr>
        <w:t xml:space="preserve"> 26 Закону України «Про позашкільну освіту», </w:t>
      </w:r>
      <w:proofErr w:type="spellStart"/>
      <w:r w:rsidR="00857C49">
        <w:rPr>
          <w:sz w:val="28"/>
          <w:szCs w:val="28"/>
        </w:rPr>
        <w:t>статт</w:t>
      </w:r>
      <w:r>
        <w:rPr>
          <w:sz w:val="28"/>
          <w:szCs w:val="28"/>
        </w:rPr>
        <w:t>ей</w:t>
      </w:r>
      <w:proofErr w:type="spellEnd"/>
      <w:r w:rsidR="00857C49">
        <w:rPr>
          <w:sz w:val="28"/>
          <w:szCs w:val="28"/>
        </w:rPr>
        <w:t xml:space="preserve"> 3 та 4 Закону України «Про культуру», Закон</w:t>
      </w:r>
      <w:r>
        <w:rPr>
          <w:sz w:val="28"/>
          <w:szCs w:val="28"/>
        </w:rPr>
        <w:t>у</w:t>
      </w:r>
      <w:r w:rsidR="00857C49">
        <w:rPr>
          <w:sz w:val="28"/>
          <w:szCs w:val="28"/>
        </w:rPr>
        <w:t xml:space="preserve"> України «Про освіту» та подання </w:t>
      </w:r>
      <w:r w:rsidR="009374D5">
        <w:rPr>
          <w:sz w:val="28"/>
          <w:szCs w:val="28"/>
        </w:rPr>
        <w:t xml:space="preserve">комунального закладу «Чернігівський фаховий музичний коледж ім. </w:t>
      </w:r>
      <w:proofErr w:type="spellStart"/>
      <w:r w:rsidR="009374D5">
        <w:rPr>
          <w:sz w:val="28"/>
          <w:szCs w:val="28"/>
        </w:rPr>
        <w:t>Л.М</w:t>
      </w:r>
      <w:proofErr w:type="spellEnd"/>
      <w:r w:rsidR="009374D5">
        <w:rPr>
          <w:sz w:val="28"/>
          <w:szCs w:val="28"/>
        </w:rPr>
        <w:t>. Ревуцького» Чернігівської обласної ради</w:t>
      </w:r>
    </w:p>
    <w:p w:rsidR="00D936CB" w:rsidRPr="008C772F" w:rsidRDefault="00D936CB" w:rsidP="007E69C4">
      <w:pPr>
        <w:shd w:val="clear" w:color="auto" w:fill="FFFFFF"/>
        <w:jc w:val="both"/>
        <w:rPr>
          <w:sz w:val="28"/>
          <w:szCs w:val="28"/>
        </w:rPr>
      </w:pPr>
    </w:p>
    <w:p w:rsidR="00635243" w:rsidRPr="00544E98" w:rsidRDefault="00F24D43" w:rsidP="007E69C4">
      <w:pPr>
        <w:rPr>
          <w:b/>
          <w:sz w:val="28"/>
          <w:szCs w:val="28"/>
        </w:rPr>
      </w:pPr>
      <w:r w:rsidRPr="00544E98">
        <w:rPr>
          <w:b/>
          <w:sz w:val="28"/>
          <w:szCs w:val="28"/>
        </w:rPr>
        <w:t xml:space="preserve">н </w:t>
      </w:r>
      <w:r w:rsidR="00017452" w:rsidRPr="00544E98">
        <w:rPr>
          <w:b/>
          <w:sz w:val="28"/>
          <w:szCs w:val="28"/>
        </w:rPr>
        <w:t>а</w:t>
      </w:r>
      <w:r w:rsidRPr="00544E98">
        <w:rPr>
          <w:b/>
          <w:sz w:val="28"/>
          <w:szCs w:val="28"/>
        </w:rPr>
        <w:t xml:space="preserve"> </w:t>
      </w:r>
      <w:r w:rsidR="00017452" w:rsidRPr="00544E98">
        <w:rPr>
          <w:b/>
          <w:sz w:val="28"/>
          <w:szCs w:val="28"/>
        </w:rPr>
        <w:t>к</w:t>
      </w:r>
      <w:r w:rsidRPr="00544E98">
        <w:rPr>
          <w:b/>
          <w:sz w:val="28"/>
          <w:szCs w:val="28"/>
        </w:rPr>
        <w:t xml:space="preserve"> </w:t>
      </w:r>
      <w:r w:rsidR="00017452" w:rsidRPr="00544E98">
        <w:rPr>
          <w:b/>
          <w:sz w:val="28"/>
          <w:szCs w:val="28"/>
        </w:rPr>
        <w:t>а</w:t>
      </w:r>
      <w:r w:rsidRPr="00544E98">
        <w:rPr>
          <w:b/>
          <w:sz w:val="28"/>
          <w:szCs w:val="28"/>
        </w:rPr>
        <w:t xml:space="preserve"> </w:t>
      </w:r>
      <w:r w:rsidR="00017452" w:rsidRPr="00544E98">
        <w:rPr>
          <w:b/>
          <w:sz w:val="28"/>
          <w:szCs w:val="28"/>
        </w:rPr>
        <w:t>з</w:t>
      </w:r>
      <w:r w:rsidRPr="00544E98">
        <w:rPr>
          <w:b/>
          <w:sz w:val="28"/>
          <w:szCs w:val="28"/>
        </w:rPr>
        <w:t xml:space="preserve"> </w:t>
      </w:r>
      <w:r w:rsidR="00017452" w:rsidRPr="00544E98">
        <w:rPr>
          <w:b/>
          <w:sz w:val="28"/>
          <w:szCs w:val="28"/>
        </w:rPr>
        <w:t>у</w:t>
      </w:r>
      <w:r w:rsidRPr="00544E98">
        <w:rPr>
          <w:b/>
          <w:sz w:val="28"/>
          <w:szCs w:val="28"/>
        </w:rPr>
        <w:t xml:space="preserve"> </w:t>
      </w:r>
      <w:r w:rsidR="00017452" w:rsidRPr="00544E98">
        <w:rPr>
          <w:b/>
          <w:sz w:val="28"/>
          <w:szCs w:val="28"/>
        </w:rPr>
        <w:t>ю</w:t>
      </w:r>
      <w:r w:rsidR="00635243" w:rsidRPr="00544E98">
        <w:rPr>
          <w:b/>
          <w:sz w:val="28"/>
          <w:szCs w:val="28"/>
        </w:rPr>
        <w:t>:</w:t>
      </w:r>
    </w:p>
    <w:p w:rsidR="00B71289" w:rsidRPr="008C772F" w:rsidRDefault="00B71289" w:rsidP="007E69C4">
      <w:pPr>
        <w:rPr>
          <w:sz w:val="28"/>
          <w:szCs w:val="28"/>
        </w:rPr>
      </w:pPr>
    </w:p>
    <w:p w:rsidR="00857C49" w:rsidRDefault="00A35CD5" w:rsidP="00857C49">
      <w:pPr>
        <w:shd w:val="clear" w:color="auto" w:fill="FFFFFF"/>
        <w:ind w:firstLine="567"/>
        <w:jc w:val="both"/>
        <w:rPr>
          <w:sz w:val="28"/>
          <w:szCs w:val="28"/>
        </w:rPr>
      </w:pPr>
      <w:r w:rsidRPr="00B8667E">
        <w:rPr>
          <w:sz w:val="28"/>
          <w:szCs w:val="28"/>
        </w:rPr>
        <w:t>1</w:t>
      </w:r>
      <w:r>
        <w:rPr>
          <w:sz w:val="28"/>
          <w:szCs w:val="28"/>
        </w:rPr>
        <w:t>. З</w:t>
      </w:r>
      <w:r w:rsidR="005F3DF8">
        <w:rPr>
          <w:sz w:val="28"/>
          <w:szCs w:val="28"/>
        </w:rPr>
        <w:t>АТВЕРДИТИ</w:t>
      </w:r>
      <w:r>
        <w:rPr>
          <w:sz w:val="28"/>
          <w:szCs w:val="28"/>
        </w:rPr>
        <w:t xml:space="preserve"> </w:t>
      </w:r>
      <w:r w:rsidR="00857C49">
        <w:rPr>
          <w:sz w:val="28"/>
          <w:szCs w:val="28"/>
        </w:rPr>
        <w:t xml:space="preserve">плановий контингент учнів </w:t>
      </w:r>
      <w:r w:rsidR="005F3DF8">
        <w:rPr>
          <w:sz w:val="28"/>
          <w:szCs w:val="28"/>
        </w:rPr>
        <w:t>с</w:t>
      </w:r>
      <w:r w:rsidR="009374D5">
        <w:rPr>
          <w:sz w:val="28"/>
          <w:szCs w:val="28"/>
        </w:rPr>
        <w:t>труктурного підрозділу «Школа мистецтв при Чернігівському фаховому музичному коледжі ім. </w:t>
      </w:r>
      <w:proofErr w:type="spellStart"/>
      <w:r w:rsidR="009374D5">
        <w:rPr>
          <w:sz w:val="28"/>
          <w:szCs w:val="28"/>
        </w:rPr>
        <w:t>Л.М</w:t>
      </w:r>
      <w:proofErr w:type="spellEnd"/>
      <w:r w:rsidR="009374D5">
        <w:rPr>
          <w:sz w:val="28"/>
          <w:szCs w:val="28"/>
        </w:rPr>
        <w:t>. Ревуцького»</w:t>
      </w:r>
      <w:r w:rsidR="00857C49">
        <w:rPr>
          <w:sz w:val="28"/>
          <w:szCs w:val="28"/>
        </w:rPr>
        <w:t xml:space="preserve"> на 2024-2025 навчальний рік у кількості </w:t>
      </w:r>
      <w:r w:rsidR="009374D5">
        <w:rPr>
          <w:sz w:val="28"/>
          <w:szCs w:val="28"/>
        </w:rPr>
        <w:t>498</w:t>
      </w:r>
      <w:r w:rsidR="00857C49">
        <w:rPr>
          <w:sz w:val="28"/>
          <w:szCs w:val="28"/>
        </w:rPr>
        <w:t xml:space="preserve"> учні.</w:t>
      </w:r>
    </w:p>
    <w:p w:rsidR="00A35CD5" w:rsidRDefault="00A35CD5" w:rsidP="00857C49">
      <w:pPr>
        <w:tabs>
          <w:tab w:val="left" w:pos="5790"/>
        </w:tabs>
        <w:jc w:val="both"/>
        <w:rPr>
          <w:sz w:val="28"/>
          <w:szCs w:val="28"/>
        </w:rPr>
      </w:pPr>
    </w:p>
    <w:p w:rsidR="005B1251" w:rsidRPr="00935C8A" w:rsidRDefault="00A35CD5" w:rsidP="005B1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B1251" w:rsidRPr="00C5262C">
        <w:rPr>
          <w:sz w:val="28"/>
          <w:szCs w:val="28"/>
        </w:rPr>
        <w:t xml:space="preserve">Контроль за виконанням наказу покласти на заступника </w:t>
      </w:r>
      <w:r w:rsidR="005B1251">
        <w:rPr>
          <w:sz w:val="28"/>
          <w:szCs w:val="28"/>
        </w:rPr>
        <w:t>д</w:t>
      </w:r>
      <w:r w:rsidR="005B1251" w:rsidRPr="00C5262C">
        <w:rPr>
          <w:sz w:val="28"/>
          <w:szCs w:val="28"/>
        </w:rPr>
        <w:t>иректора Департаменту культури і туризму, національностей та релігій Чернігівської обласної державної адміністрації – начальник</w:t>
      </w:r>
      <w:r w:rsidR="005B1251">
        <w:rPr>
          <w:sz w:val="28"/>
          <w:szCs w:val="28"/>
        </w:rPr>
        <w:t>а</w:t>
      </w:r>
      <w:r w:rsidR="005B1251" w:rsidRPr="00C5262C">
        <w:rPr>
          <w:sz w:val="28"/>
          <w:szCs w:val="28"/>
        </w:rPr>
        <w:t xml:space="preserve"> управління культури, національностей та релігій</w:t>
      </w:r>
      <w:r w:rsidR="005B1251" w:rsidRPr="00A702BF">
        <w:rPr>
          <w:sz w:val="28"/>
          <w:szCs w:val="28"/>
        </w:rPr>
        <w:t xml:space="preserve"> </w:t>
      </w:r>
      <w:r w:rsidR="005B1251" w:rsidRPr="00C5262C">
        <w:rPr>
          <w:sz w:val="28"/>
          <w:szCs w:val="28"/>
        </w:rPr>
        <w:t>Володимира БОГДАНОВИЧА.</w:t>
      </w:r>
    </w:p>
    <w:p w:rsidR="00E90498" w:rsidRPr="008C772F" w:rsidRDefault="00E90498" w:rsidP="00857C49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7A2C8B" w:rsidRDefault="007A2C8B" w:rsidP="0058600F">
      <w:pPr>
        <w:tabs>
          <w:tab w:val="left" w:pos="1320"/>
        </w:tabs>
        <w:rPr>
          <w:sz w:val="28"/>
          <w:szCs w:val="28"/>
        </w:rPr>
      </w:pPr>
    </w:p>
    <w:p w:rsidR="00857C49" w:rsidRPr="008C772F" w:rsidRDefault="00857C49" w:rsidP="0058600F">
      <w:pPr>
        <w:tabs>
          <w:tab w:val="left" w:pos="1320"/>
        </w:tabs>
        <w:rPr>
          <w:sz w:val="28"/>
          <w:szCs w:val="28"/>
        </w:rPr>
      </w:pPr>
    </w:p>
    <w:p w:rsidR="003A2825" w:rsidRPr="00544E98" w:rsidRDefault="003F6E9F" w:rsidP="00E9049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334F4">
        <w:rPr>
          <w:sz w:val="28"/>
          <w:szCs w:val="28"/>
        </w:rPr>
        <w:t xml:space="preserve">иректор </w:t>
      </w:r>
      <w:r w:rsidR="00D936CB">
        <w:rPr>
          <w:sz w:val="28"/>
          <w:szCs w:val="28"/>
        </w:rPr>
        <w:t xml:space="preserve">                          </w:t>
      </w:r>
      <w:r w:rsidR="0007459F" w:rsidRPr="00544E98">
        <w:rPr>
          <w:sz w:val="28"/>
          <w:szCs w:val="28"/>
        </w:rPr>
        <w:t xml:space="preserve">                  </w:t>
      </w:r>
      <w:r w:rsidR="001D4C80" w:rsidRPr="00544E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="001D4C80" w:rsidRPr="00544E98">
        <w:rPr>
          <w:sz w:val="28"/>
          <w:szCs w:val="28"/>
        </w:rPr>
        <w:t xml:space="preserve">          </w:t>
      </w:r>
      <w:r w:rsidR="00D936CB">
        <w:rPr>
          <w:sz w:val="28"/>
          <w:szCs w:val="28"/>
        </w:rPr>
        <w:t xml:space="preserve">  </w:t>
      </w:r>
      <w:r w:rsidR="00C24BCE" w:rsidRPr="00544E98">
        <w:rPr>
          <w:sz w:val="28"/>
          <w:szCs w:val="28"/>
        </w:rPr>
        <w:t xml:space="preserve"> </w:t>
      </w:r>
      <w:r w:rsidR="00045B48" w:rsidRPr="00544E98">
        <w:rPr>
          <w:sz w:val="28"/>
          <w:szCs w:val="28"/>
        </w:rPr>
        <w:t xml:space="preserve">   </w:t>
      </w:r>
      <w:r w:rsidR="001D4C80" w:rsidRPr="00544E98">
        <w:rPr>
          <w:sz w:val="28"/>
          <w:szCs w:val="28"/>
        </w:rPr>
        <w:t xml:space="preserve">    </w:t>
      </w:r>
      <w:r w:rsidR="0007459F" w:rsidRPr="00544E98">
        <w:rPr>
          <w:sz w:val="28"/>
          <w:szCs w:val="28"/>
        </w:rPr>
        <w:t xml:space="preserve">  </w:t>
      </w:r>
      <w:r>
        <w:rPr>
          <w:sz w:val="28"/>
          <w:szCs w:val="28"/>
        </w:rPr>
        <w:t>Людмила ЗАМАЙ</w:t>
      </w:r>
    </w:p>
    <w:p w:rsidR="00E02BB6" w:rsidRPr="00544E98" w:rsidRDefault="00E02BB6" w:rsidP="00A34321">
      <w:pPr>
        <w:rPr>
          <w:sz w:val="28"/>
          <w:szCs w:val="28"/>
        </w:rPr>
      </w:pPr>
      <w:bookmarkStart w:id="0" w:name="_GoBack"/>
      <w:bookmarkEnd w:id="0"/>
    </w:p>
    <w:sectPr w:rsidR="00E02BB6" w:rsidRPr="00544E98" w:rsidSect="00C50EE2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78" w:rsidRDefault="00D54378">
      <w:r>
        <w:separator/>
      </w:r>
    </w:p>
  </w:endnote>
  <w:endnote w:type="continuationSeparator" w:id="0">
    <w:p w:rsidR="00D54378" w:rsidRDefault="00D5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78" w:rsidRDefault="00D54378">
      <w:r>
        <w:separator/>
      </w:r>
    </w:p>
  </w:footnote>
  <w:footnote w:type="continuationSeparator" w:id="0">
    <w:p w:rsidR="00D54378" w:rsidRDefault="00D5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49" w:rsidRDefault="00857EE7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7C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7C49" w:rsidRDefault="00857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49" w:rsidRPr="00882329" w:rsidRDefault="00857EE7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57C49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3432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57C49" w:rsidRDefault="00857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49" w:rsidRDefault="00857C4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419FE"/>
    <w:rsid w:val="00045B48"/>
    <w:rsid w:val="00055739"/>
    <w:rsid w:val="0007459F"/>
    <w:rsid w:val="00082531"/>
    <w:rsid w:val="00084037"/>
    <w:rsid w:val="00090335"/>
    <w:rsid w:val="0009039C"/>
    <w:rsid w:val="00093763"/>
    <w:rsid w:val="000A3D9E"/>
    <w:rsid w:val="000B2038"/>
    <w:rsid w:val="000B4A2D"/>
    <w:rsid w:val="000B5573"/>
    <w:rsid w:val="000C2F5C"/>
    <w:rsid w:val="00105B1C"/>
    <w:rsid w:val="00112CD2"/>
    <w:rsid w:val="00114997"/>
    <w:rsid w:val="00134FF4"/>
    <w:rsid w:val="00144EC9"/>
    <w:rsid w:val="001453E5"/>
    <w:rsid w:val="001546F6"/>
    <w:rsid w:val="00155A36"/>
    <w:rsid w:val="00162293"/>
    <w:rsid w:val="00164CC4"/>
    <w:rsid w:val="00183790"/>
    <w:rsid w:val="0019500E"/>
    <w:rsid w:val="00195AE3"/>
    <w:rsid w:val="00196180"/>
    <w:rsid w:val="001A3699"/>
    <w:rsid w:val="001B3477"/>
    <w:rsid w:val="001B509A"/>
    <w:rsid w:val="001C13F3"/>
    <w:rsid w:val="001D4C80"/>
    <w:rsid w:val="001D7B31"/>
    <w:rsid w:val="001D7BEA"/>
    <w:rsid w:val="001E7687"/>
    <w:rsid w:val="001F058A"/>
    <w:rsid w:val="001F123F"/>
    <w:rsid w:val="00205A1C"/>
    <w:rsid w:val="00212B50"/>
    <w:rsid w:val="00216334"/>
    <w:rsid w:val="00223A86"/>
    <w:rsid w:val="0022404D"/>
    <w:rsid w:val="002246B2"/>
    <w:rsid w:val="0024674E"/>
    <w:rsid w:val="00257347"/>
    <w:rsid w:val="002639B6"/>
    <w:rsid w:val="00270372"/>
    <w:rsid w:val="00276BEC"/>
    <w:rsid w:val="00290F7C"/>
    <w:rsid w:val="002936FE"/>
    <w:rsid w:val="00293D5F"/>
    <w:rsid w:val="0029531A"/>
    <w:rsid w:val="00295DA0"/>
    <w:rsid w:val="002A7A0D"/>
    <w:rsid w:val="002B0CEF"/>
    <w:rsid w:val="002B18DE"/>
    <w:rsid w:val="002C214A"/>
    <w:rsid w:val="002D07DE"/>
    <w:rsid w:val="002E287F"/>
    <w:rsid w:val="00300084"/>
    <w:rsid w:val="00303267"/>
    <w:rsid w:val="003100B0"/>
    <w:rsid w:val="00333A2F"/>
    <w:rsid w:val="00364E49"/>
    <w:rsid w:val="003663BC"/>
    <w:rsid w:val="003760B8"/>
    <w:rsid w:val="0038173C"/>
    <w:rsid w:val="00383569"/>
    <w:rsid w:val="0038740E"/>
    <w:rsid w:val="00392FA6"/>
    <w:rsid w:val="00393C50"/>
    <w:rsid w:val="00395DB7"/>
    <w:rsid w:val="00396D5C"/>
    <w:rsid w:val="003A2825"/>
    <w:rsid w:val="003A3EE4"/>
    <w:rsid w:val="003B5668"/>
    <w:rsid w:val="003B7419"/>
    <w:rsid w:val="003B75EC"/>
    <w:rsid w:val="003C2AFE"/>
    <w:rsid w:val="003F6E9F"/>
    <w:rsid w:val="00401217"/>
    <w:rsid w:val="00420DAF"/>
    <w:rsid w:val="00427A99"/>
    <w:rsid w:val="004520AE"/>
    <w:rsid w:val="00472E5F"/>
    <w:rsid w:val="004855A4"/>
    <w:rsid w:val="004B0FA8"/>
    <w:rsid w:val="004B378D"/>
    <w:rsid w:val="004B5224"/>
    <w:rsid w:val="004B5C58"/>
    <w:rsid w:val="004D2DD0"/>
    <w:rsid w:val="004E3918"/>
    <w:rsid w:val="004E4EAD"/>
    <w:rsid w:val="0051231B"/>
    <w:rsid w:val="00513557"/>
    <w:rsid w:val="00527422"/>
    <w:rsid w:val="0053220C"/>
    <w:rsid w:val="00535BC0"/>
    <w:rsid w:val="00543FC2"/>
    <w:rsid w:val="00544E98"/>
    <w:rsid w:val="0054588C"/>
    <w:rsid w:val="0055248C"/>
    <w:rsid w:val="0055696C"/>
    <w:rsid w:val="00556DB6"/>
    <w:rsid w:val="00560B0C"/>
    <w:rsid w:val="005612E3"/>
    <w:rsid w:val="005635C0"/>
    <w:rsid w:val="005706A7"/>
    <w:rsid w:val="00572F3A"/>
    <w:rsid w:val="00576C05"/>
    <w:rsid w:val="0058600F"/>
    <w:rsid w:val="00590DF3"/>
    <w:rsid w:val="00597814"/>
    <w:rsid w:val="005A7DD0"/>
    <w:rsid w:val="005B1251"/>
    <w:rsid w:val="005B59CA"/>
    <w:rsid w:val="005D3900"/>
    <w:rsid w:val="005D3DE2"/>
    <w:rsid w:val="005E79E0"/>
    <w:rsid w:val="005F01CD"/>
    <w:rsid w:val="005F3DF8"/>
    <w:rsid w:val="006105F4"/>
    <w:rsid w:val="00612748"/>
    <w:rsid w:val="00620268"/>
    <w:rsid w:val="006334F4"/>
    <w:rsid w:val="00634A16"/>
    <w:rsid w:val="006350B9"/>
    <w:rsid w:val="00635243"/>
    <w:rsid w:val="0064071F"/>
    <w:rsid w:val="00683DA9"/>
    <w:rsid w:val="006971C1"/>
    <w:rsid w:val="006C0C74"/>
    <w:rsid w:val="006C3A37"/>
    <w:rsid w:val="006C3C6C"/>
    <w:rsid w:val="006C4589"/>
    <w:rsid w:val="006D063B"/>
    <w:rsid w:val="006D3356"/>
    <w:rsid w:val="006D7CB0"/>
    <w:rsid w:val="006E0BC1"/>
    <w:rsid w:val="006E388C"/>
    <w:rsid w:val="006F2B06"/>
    <w:rsid w:val="00710096"/>
    <w:rsid w:val="00714F65"/>
    <w:rsid w:val="00716084"/>
    <w:rsid w:val="0071754D"/>
    <w:rsid w:val="00730810"/>
    <w:rsid w:val="007325F5"/>
    <w:rsid w:val="00747723"/>
    <w:rsid w:val="00762F09"/>
    <w:rsid w:val="00777FFC"/>
    <w:rsid w:val="00782DEA"/>
    <w:rsid w:val="00784699"/>
    <w:rsid w:val="00792FF1"/>
    <w:rsid w:val="007A2C8B"/>
    <w:rsid w:val="007A5D15"/>
    <w:rsid w:val="007B099D"/>
    <w:rsid w:val="007B0AD0"/>
    <w:rsid w:val="007B432A"/>
    <w:rsid w:val="007D0D26"/>
    <w:rsid w:val="007E69C4"/>
    <w:rsid w:val="007F4D66"/>
    <w:rsid w:val="007F70FF"/>
    <w:rsid w:val="00811525"/>
    <w:rsid w:val="00813C3D"/>
    <w:rsid w:val="00817282"/>
    <w:rsid w:val="00817893"/>
    <w:rsid w:val="00822863"/>
    <w:rsid w:val="00824F0C"/>
    <w:rsid w:val="0082508E"/>
    <w:rsid w:val="0083164F"/>
    <w:rsid w:val="00844E80"/>
    <w:rsid w:val="00845DEB"/>
    <w:rsid w:val="00853332"/>
    <w:rsid w:val="00853344"/>
    <w:rsid w:val="008571E2"/>
    <w:rsid w:val="00857A89"/>
    <w:rsid w:val="00857C49"/>
    <w:rsid w:val="00857EE7"/>
    <w:rsid w:val="008657F4"/>
    <w:rsid w:val="008670F0"/>
    <w:rsid w:val="00870EB2"/>
    <w:rsid w:val="008717AB"/>
    <w:rsid w:val="00882329"/>
    <w:rsid w:val="008935BD"/>
    <w:rsid w:val="008938EC"/>
    <w:rsid w:val="008C1B80"/>
    <w:rsid w:val="008C772F"/>
    <w:rsid w:val="008E050C"/>
    <w:rsid w:val="008E46F6"/>
    <w:rsid w:val="008F10CE"/>
    <w:rsid w:val="008F1E36"/>
    <w:rsid w:val="00903B74"/>
    <w:rsid w:val="009132D7"/>
    <w:rsid w:val="00921FC6"/>
    <w:rsid w:val="0093036E"/>
    <w:rsid w:val="009374D5"/>
    <w:rsid w:val="00956D2A"/>
    <w:rsid w:val="00964ADC"/>
    <w:rsid w:val="0098299C"/>
    <w:rsid w:val="00983332"/>
    <w:rsid w:val="009A2237"/>
    <w:rsid w:val="009A519C"/>
    <w:rsid w:val="009B5EA4"/>
    <w:rsid w:val="009C0EA5"/>
    <w:rsid w:val="009C113B"/>
    <w:rsid w:val="009C2629"/>
    <w:rsid w:val="009C395D"/>
    <w:rsid w:val="009D4A06"/>
    <w:rsid w:val="009D5AE4"/>
    <w:rsid w:val="009E68B0"/>
    <w:rsid w:val="00A01951"/>
    <w:rsid w:val="00A1751D"/>
    <w:rsid w:val="00A34321"/>
    <w:rsid w:val="00A35CD5"/>
    <w:rsid w:val="00A410B1"/>
    <w:rsid w:val="00A53A52"/>
    <w:rsid w:val="00A556E0"/>
    <w:rsid w:val="00A57F94"/>
    <w:rsid w:val="00A6493D"/>
    <w:rsid w:val="00A92E8D"/>
    <w:rsid w:val="00A9505B"/>
    <w:rsid w:val="00AA4D80"/>
    <w:rsid w:val="00AB67A5"/>
    <w:rsid w:val="00AD42D5"/>
    <w:rsid w:val="00AE20C7"/>
    <w:rsid w:val="00B227BB"/>
    <w:rsid w:val="00B27543"/>
    <w:rsid w:val="00B53B30"/>
    <w:rsid w:val="00B64BE0"/>
    <w:rsid w:val="00B71289"/>
    <w:rsid w:val="00B82826"/>
    <w:rsid w:val="00B84CCE"/>
    <w:rsid w:val="00B8667E"/>
    <w:rsid w:val="00BA5F0A"/>
    <w:rsid w:val="00BB28F7"/>
    <w:rsid w:val="00BC54E0"/>
    <w:rsid w:val="00BD091D"/>
    <w:rsid w:val="00BD6D6F"/>
    <w:rsid w:val="00BE2549"/>
    <w:rsid w:val="00BE59C3"/>
    <w:rsid w:val="00BE61BA"/>
    <w:rsid w:val="00BE7864"/>
    <w:rsid w:val="00BF746E"/>
    <w:rsid w:val="00BF7ACF"/>
    <w:rsid w:val="00C10DF8"/>
    <w:rsid w:val="00C167E5"/>
    <w:rsid w:val="00C24BCE"/>
    <w:rsid w:val="00C2745F"/>
    <w:rsid w:val="00C436F4"/>
    <w:rsid w:val="00C50EE2"/>
    <w:rsid w:val="00C512BF"/>
    <w:rsid w:val="00C54404"/>
    <w:rsid w:val="00C6393A"/>
    <w:rsid w:val="00C63D7F"/>
    <w:rsid w:val="00C648B0"/>
    <w:rsid w:val="00C70185"/>
    <w:rsid w:val="00C80C48"/>
    <w:rsid w:val="00C84AB9"/>
    <w:rsid w:val="00C86FAD"/>
    <w:rsid w:val="00C87B9B"/>
    <w:rsid w:val="00C9364C"/>
    <w:rsid w:val="00CB3B01"/>
    <w:rsid w:val="00CB7DA4"/>
    <w:rsid w:val="00CC1F89"/>
    <w:rsid w:val="00CC3E28"/>
    <w:rsid w:val="00CC54F0"/>
    <w:rsid w:val="00CF09AC"/>
    <w:rsid w:val="00D062E0"/>
    <w:rsid w:val="00D1641B"/>
    <w:rsid w:val="00D22D69"/>
    <w:rsid w:val="00D270A9"/>
    <w:rsid w:val="00D31F97"/>
    <w:rsid w:val="00D32C30"/>
    <w:rsid w:val="00D344C8"/>
    <w:rsid w:val="00D40114"/>
    <w:rsid w:val="00D54378"/>
    <w:rsid w:val="00D56F0F"/>
    <w:rsid w:val="00D60956"/>
    <w:rsid w:val="00D72E1A"/>
    <w:rsid w:val="00D820EF"/>
    <w:rsid w:val="00D85112"/>
    <w:rsid w:val="00D90767"/>
    <w:rsid w:val="00D90C5D"/>
    <w:rsid w:val="00D936CB"/>
    <w:rsid w:val="00D943E5"/>
    <w:rsid w:val="00D96455"/>
    <w:rsid w:val="00D9675B"/>
    <w:rsid w:val="00D96888"/>
    <w:rsid w:val="00DA0A7F"/>
    <w:rsid w:val="00DB3A40"/>
    <w:rsid w:val="00DC4C90"/>
    <w:rsid w:val="00DE05BB"/>
    <w:rsid w:val="00DE13C5"/>
    <w:rsid w:val="00DF023B"/>
    <w:rsid w:val="00E02BB6"/>
    <w:rsid w:val="00E03833"/>
    <w:rsid w:val="00E119EF"/>
    <w:rsid w:val="00E12DB2"/>
    <w:rsid w:val="00E13CFD"/>
    <w:rsid w:val="00E46470"/>
    <w:rsid w:val="00E552DC"/>
    <w:rsid w:val="00E6697D"/>
    <w:rsid w:val="00E73A90"/>
    <w:rsid w:val="00E90498"/>
    <w:rsid w:val="00E97028"/>
    <w:rsid w:val="00EA28AC"/>
    <w:rsid w:val="00EA3709"/>
    <w:rsid w:val="00EA53BA"/>
    <w:rsid w:val="00EA6A39"/>
    <w:rsid w:val="00EA6A93"/>
    <w:rsid w:val="00EA6BBE"/>
    <w:rsid w:val="00EB442A"/>
    <w:rsid w:val="00EC331D"/>
    <w:rsid w:val="00EE378A"/>
    <w:rsid w:val="00F077C1"/>
    <w:rsid w:val="00F10A82"/>
    <w:rsid w:val="00F2315E"/>
    <w:rsid w:val="00F24D43"/>
    <w:rsid w:val="00F30C01"/>
    <w:rsid w:val="00F36FEF"/>
    <w:rsid w:val="00F409E7"/>
    <w:rsid w:val="00F4525E"/>
    <w:rsid w:val="00F63B9D"/>
    <w:rsid w:val="00F6783C"/>
    <w:rsid w:val="00F95179"/>
    <w:rsid w:val="00FA5286"/>
    <w:rsid w:val="00FB0C8A"/>
    <w:rsid w:val="00FB6AE5"/>
    <w:rsid w:val="00FC534B"/>
    <w:rsid w:val="00FD3679"/>
    <w:rsid w:val="00FD7DFC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3D8E9"/>
  <w15:docId w15:val="{6EBE2EA8-5CA0-4149-8C75-A67264A9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B71289"/>
  </w:style>
  <w:style w:type="table" w:styleId="aa">
    <w:name w:val="Table Grid"/>
    <w:basedOn w:val="a1"/>
    <w:rsid w:val="00E02B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544E9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76CB-04E8-4A28-B6A1-604D706D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332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98</cp:revision>
  <cp:lastPrinted>2024-06-28T12:38:00Z</cp:lastPrinted>
  <dcterms:created xsi:type="dcterms:W3CDTF">2023-02-24T14:03:00Z</dcterms:created>
  <dcterms:modified xsi:type="dcterms:W3CDTF">2024-12-10T15:38:00Z</dcterms:modified>
</cp:coreProperties>
</file>